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74793" w14:textId="77777777" w:rsidR="007B398F" w:rsidRDefault="007B398F" w:rsidP="00600F52">
      <w:pPr>
        <w:ind w:left="0"/>
        <w:sectPr w:rsidR="007B398F" w:rsidSect="008371AD">
          <w:headerReference w:type="first" r:id="rId7"/>
          <w:pgSz w:w="11906" w:h="16838"/>
          <w:pgMar w:top="2268" w:right="1701" w:bottom="1134" w:left="1701" w:header="284" w:footer="567" w:gutter="0"/>
          <w:cols w:space="708"/>
          <w:titlePg/>
          <w:docGrid w:linePitch="360"/>
        </w:sectPr>
      </w:pPr>
    </w:p>
    <w:tbl>
      <w:tblPr>
        <w:tblStyle w:val="Tabelraster"/>
        <w:tblpPr w:leftFromText="141" w:rightFromText="141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B398F" w14:paraId="36EAEB7C" w14:textId="77777777" w:rsidTr="007B398F">
        <w:tc>
          <w:tcPr>
            <w:tcW w:w="2972" w:type="dxa"/>
          </w:tcPr>
          <w:p w14:paraId="6BB0E553" w14:textId="77777777" w:rsidR="007B398F" w:rsidRDefault="007B398F" w:rsidP="007B398F">
            <w:pPr>
              <w:ind w:left="0"/>
            </w:pPr>
            <w:r>
              <w:t>Naam student</w:t>
            </w:r>
          </w:p>
        </w:tc>
        <w:tc>
          <w:tcPr>
            <w:tcW w:w="5522" w:type="dxa"/>
          </w:tcPr>
          <w:p w14:paraId="7C5A7FEF" w14:textId="77777777" w:rsidR="007B398F" w:rsidRDefault="007B398F" w:rsidP="007B398F">
            <w:pPr>
              <w:ind w:left="0"/>
            </w:pPr>
          </w:p>
        </w:tc>
      </w:tr>
      <w:tr w:rsidR="007B398F" w14:paraId="63792A83" w14:textId="77777777" w:rsidTr="007B398F">
        <w:tc>
          <w:tcPr>
            <w:tcW w:w="2972" w:type="dxa"/>
          </w:tcPr>
          <w:p w14:paraId="6D58D108" w14:textId="77777777" w:rsidR="007B398F" w:rsidRDefault="007B398F" w:rsidP="007B398F">
            <w:pPr>
              <w:ind w:left="0"/>
            </w:pPr>
            <w:r>
              <w:t>Studentnummer</w:t>
            </w:r>
          </w:p>
        </w:tc>
        <w:tc>
          <w:tcPr>
            <w:tcW w:w="5522" w:type="dxa"/>
          </w:tcPr>
          <w:p w14:paraId="035809B6" w14:textId="77777777" w:rsidR="007B398F" w:rsidRDefault="007B398F" w:rsidP="007B398F">
            <w:pPr>
              <w:ind w:left="0"/>
            </w:pPr>
          </w:p>
        </w:tc>
      </w:tr>
      <w:tr w:rsidR="007B398F" w14:paraId="43D63E3A" w14:textId="77777777" w:rsidTr="007B398F">
        <w:tc>
          <w:tcPr>
            <w:tcW w:w="2972" w:type="dxa"/>
          </w:tcPr>
          <w:p w14:paraId="3A60C18D" w14:textId="77777777" w:rsidR="007B398F" w:rsidRDefault="007B398F" w:rsidP="007B398F">
            <w:pPr>
              <w:ind w:left="0"/>
            </w:pPr>
            <w:r>
              <w:t>Opleiding</w:t>
            </w:r>
          </w:p>
        </w:tc>
        <w:tc>
          <w:tcPr>
            <w:tcW w:w="5522" w:type="dxa"/>
          </w:tcPr>
          <w:p w14:paraId="2CEE0F85" w14:textId="77777777" w:rsidR="007B398F" w:rsidRDefault="007B398F" w:rsidP="007B398F">
            <w:pPr>
              <w:ind w:left="0"/>
            </w:pPr>
          </w:p>
        </w:tc>
      </w:tr>
      <w:tr w:rsidR="007B398F" w14:paraId="30C47BB2" w14:textId="77777777" w:rsidTr="007B398F">
        <w:tc>
          <w:tcPr>
            <w:tcW w:w="2972" w:type="dxa"/>
          </w:tcPr>
          <w:p w14:paraId="0D1E19E7" w14:textId="77777777" w:rsidR="007B398F" w:rsidRDefault="007B398F" w:rsidP="007B398F">
            <w:pPr>
              <w:ind w:left="0"/>
            </w:pPr>
            <w:r>
              <w:t>E-mailadres</w:t>
            </w:r>
          </w:p>
        </w:tc>
        <w:tc>
          <w:tcPr>
            <w:tcW w:w="5522" w:type="dxa"/>
          </w:tcPr>
          <w:p w14:paraId="56D47CCC" w14:textId="77777777" w:rsidR="007B398F" w:rsidRDefault="007B398F" w:rsidP="007B398F">
            <w:pPr>
              <w:ind w:left="0"/>
            </w:pPr>
          </w:p>
        </w:tc>
      </w:tr>
      <w:tr w:rsidR="007B398F" w14:paraId="2DEA1590" w14:textId="77777777" w:rsidTr="007B398F">
        <w:tc>
          <w:tcPr>
            <w:tcW w:w="2972" w:type="dxa"/>
          </w:tcPr>
          <w:p w14:paraId="7CCA307B" w14:textId="77777777" w:rsidR="007B398F" w:rsidRDefault="007B398F" w:rsidP="007B398F">
            <w:pPr>
              <w:ind w:left="0"/>
            </w:pPr>
            <w:r>
              <w:t>Datum verzoek</w:t>
            </w:r>
          </w:p>
        </w:tc>
        <w:tc>
          <w:tcPr>
            <w:tcW w:w="5522" w:type="dxa"/>
          </w:tcPr>
          <w:p w14:paraId="73B2D032" w14:textId="77777777" w:rsidR="007B398F" w:rsidRDefault="007B398F" w:rsidP="007B398F">
            <w:pPr>
              <w:ind w:left="0"/>
            </w:pPr>
          </w:p>
        </w:tc>
      </w:tr>
    </w:tbl>
    <w:p w14:paraId="2D5196AA" w14:textId="45645B42" w:rsidR="00603835" w:rsidRDefault="007B398F" w:rsidP="00600F52">
      <w:pPr>
        <w:ind w:left="0"/>
        <w:rPr>
          <w:sz w:val="24"/>
          <w:szCs w:val="24"/>
        </w:rPr>
      </w:pPr>
      <w:r>
        <w:rPr>
          <w:sz w:val="24"/>
          <w:szCs w:val="24"/>
        </w:rPr>
        <w:t>Verzoek voor vrijstelling EVC-bureau</w:t>
      </w:r>
    </w:p>
    <w:p w14:paraId="1D8E3A84" w14:textId="77777777" w:rsidR="007B398F" w:rsidRPr="007B398F" w:rsidRDefault="007B398F" w:rsidP="007E5211">
      <w:pPr>
        <w:ind w:left="0"/>
        <w:rPr>
          <w:sz w:val="24"/>
          <w:szCs w:val="24"/>
        </w:rPr>
      </w:pPr>
    </w:p>
    <w:p w14:paraId="7C815A3D" w14:textId="067225CA" w:rsidR="007B398F" w:rsidRDefault="007B398F" w:rsidP="007B398F">
      <w:pPr>
        <w:tabs>
          <w:tab w:val="left" w:pos="3375"/>
        </w:tabs>
        <w:ind w:left="0"/>
        <w:rPr>
          <w:szCs w:val="20"/>
        </w:rPr>
      </w:pPr>
      <w:r>
        <w:rPr>
          <w:szCs w:val="20"/>
        </w:rPr>
        <w:t>Verzoek voor vrijstelling van de volgende module(s):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B398F" w14:paraId="671BB81A" w14:textId="77777777" w:rsidTr="007B398F">
        <w:tc>
          <w:tcPr>
            <w:tcW w:w="2831" w:type="dxa"/>
          </w:tcPr>
          <w:p w14:paraId="5ED98EAE" w14:textId="767EFCFC" w:rsidR="007B398F" w:rsidRDefault="007B398F" w:rsidP="007B398F">
            <w:pPr>
              <w:tabs>
                <w:tab w:val="left" w:pos="3375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Module naam</w:t>
            </w:r>
          </w:p>
        </w:tc>
        <w:tc>
          <w:tcPr>
            <w:tcW w:w="2831" w:type="dxa"/>
          </w:tcPr>
          <w:p w14:paraId="5B43845C" w14:textId="7173ADA1" w:rsidR="007B398F" w:rsidRDefault="007B398F" w:rsidP="007B398F">
            <w:pPr>
              <w:tabs>
                <w:tab w:val="left" w:pos="3375"/>
              </w:tabs>
              <w:ind w:left="0"/>
              <w:rPr>
                <w:szCs w:val="20"/>
              </w:rPr>
            </w:pPr>
            <w:proofErr w:type="spellStart"/>
            <w:r>
              <w:rPr>
                <w:szCs w:val="20"/>
              </w:rPr>
              <w:t>Toetscode</w:t>
            </w:r>
            <w:proofErr w:type="spellEnd"/>
          </w:p>
        </w:tc>
        <w:tc>
          <w:tcPr>
            <w:tcW w:w="2832" w:type="dxa"/>
          </w:tcPr>
          <w:p w14:paraId="4839A92B" w14:textId="107D3D51" w:rsidR="007B398F" w:rsidRDefault="007B398F" w:rsidP="007B398F">
            <w:pPr>
              <w:tabs>
                <w:tab w:val="left" w:pos="3375"/>
              </w:tabs>
              <w:ind w:left="0"/>
              <w:rPr>
                <w:szCs w:val="20"/>
              </w:rPr>
            </w:pPr>
            <w:r>
              <w:rPr>
                <w:szCs w:val="20"/>
              </w:rPr>
              <w:t>Start in blok</w:t>
            </w:r>
          </w:p>
        </w:tc>
      </w:tr>
      <w:tr w:rsidR="007B398F" w14:paraId="4F681E59" w14:textId="77777777" w:rsidTr="007B398F">
        <w:tc>
          <w:tcPr>
            <w:tcW w:w="2831" w:type="dxa"/>
          </w:tcPr>
          <w:p w14:paraId="141E7799" w14:textId="77777777" w:rsidR="007B398F" w:rsidRDefault="007B398F" w:rsidP="007B398F">
            <w:pPr>
              <w:tabs>
                <w:tab w:val="left" w:pos="3375"/>
              </w:tabs>
              <w:ind w:left="0"/>
              <w:rPr>
                <w:szCs w:val="20"/>
              </w:rPr>
            </w:pPr>
          </w:p>
        </w:tc>
        <w:tc>
          <w:tcPr>
            <w:tcW w:w="2831" w:type="dxa"/>
          </w:tcPr>
          <w:p w14:paraId="6FDEF18F" w14:textId="77777777" w:rsidR="007B398F" w:rsidRDefault="007B398F" w:rsidP="007B398F">
            <w:pPr>
              <w:tabs>
                <w:tab w:val="left" w:pos="3375"/>
              </w:tabs>
              <w:ind w:left="0"/>
              <w:rPr>
                <w:szCs w:val="20"/>
              </w:rPr>
            </w:pPr>
          </w:p>
        </w:tc>
        <w:tc>
          <w:tcPr>
            <w:tcW w:w="2832" w:type="dxa"/>
          </w:tcPr>
          <w:p w14:paraId="56E5F801" w14:textId="77777777" w:rsidR="007B398F" w:rsidRDefault="007B398F" w:rsidP="007B398F">
            <w:pPr>
              <w:tabs>
                <w:tab w:val="left" w:pos="3375"/>
              </w:tabs>
              <w:ind w:left="0"/>
              <w:rPr>
                <w:szCs w:val="20"/>
              </w:rPr>
            </w:pPr>
          </w:p>
        </w:tc>
      </w:tr>
      <w:tr w:rsidR="007B398F" w14:paraId="7C95F982" w14:textId="77777777" w:rsidTr="007B398F">
        <w:tc>
          <w:tcPr>
            <w:tcW w:w="2831" w:type="dxa"/>
          </w:tcPr>
          <w:p w14:paraId="7611F98E" w14:textId="77777777" w:rsidR="007B398F" w:rsidRDefault="007B398F" w:rsidP="007B398F">
            <w:pPr>
              <w:tabs>
                <w:tab w:val="left" w:pos="3375"/>
              </w:tabs>
              <w:ind w:left="0"/>
              <w:rPr>
                <w:szCs w:val="20"/>
              </w:rPr>
            </w:pPr>
          </w:p>
        </w:tc>
        <w:tc>
          <w:tcPr>
            <w:tcW w:w="2831" w:type="dxa"/>
          </w:tcPr>
          <w:p w14:paraId="2A9FBB37" w14:textId="77777777" w:rsidR="007B398F" w:rsidRDefault="007B398F" w:rsidP="007B398F">
            <w:pPr>
              <w:tabs>
                <w:tab w:val="left" w:pos="3375"/>
              </w:tabs>
              <w:ind w:left="0"/>
              <w:rPr>
                <w:szCs w:val="20"/>
              </w:rPr>
            </w:pPr>
          </w:p>
        </w:tc>
        <w:tc>
          <w:tcPr>
            <w:tcW w:w="2832" w:type="dxa"/>
          </w:tcPr>
          <w:p w14:paraId="4CDE05EB" w14:textId="77777777" w:rsidR="007B398F" w:rsidRDefault="007B398F" w:rsidP="007B398F">
            <w:pPr>
              <w:tabs>
                <w:tab w:val="left" w:pos="3375"/>
              </w:tabs>
              <w:ind w:left="0"/>
              <w:rPr>
                <w:szCs w:val="20"/>
              </w:rPr>
            </w:pPr>
          </w:p>
        </w:tc>
      </w:tr>
      <w:tr w:rsidR="007B398F" w14:paraId="0C7BBBD5" w14:textId="77777777" w:rsidTr="007B398F">
        <w:tc>
          <w:tcPr>
            <w:tcW w:w="2831" w:type="dxa"/>
          </w:tcPr>
          <w:p w14:paraId="1221C46F" w14:textId="77777777" w:rsidR="007B398F" w:rsidRDefault="007B398F" w:rsidP="007B398F">
            <w:pPr>
              <w:tabs>
                <w:tab w:val="left" w:pos="3375"/>
              </w:tabs>
              <w:ind w:left="0"/>
              <w:rPr>
                <w:szCs w:val="20"/>
              </w:rPr>
            </w:pPr>
          </w:p>
        </w:tc>
        <w:tc>
          <w:tcPr>
            <w:tcW w:w="2831" w:type="dxa"/>
          </w:tcPr>
          <w:p w14:paraId="3479A11B" w14:textId="77777777" w:rsidR="007B398F" w:rsidRDefault="007B398F" w:rsidP="007B398F">
            <w:pPr>
              <w:tabs>
                <w:tab w:val="left" w:pos="3375"/>
              </w:tabs>
              <w:ind w:left="0"/>
              <w:rPr>
                <w:szCs w:val="20"/>
              </w:rPr>
            </w:pPr>
          </w:p>
        </w:tc>
        <w:tc>
          <w:tcPr>
            <w:tcW w:w="2832" w:type="dxa"/>
          </w:tcPr>
          <w:p w14:paraId="392646ED" w14:textId="77777777" w:rsidR="007B398F" w:rsidRDefault="007B398F" w:rsidP="007B398F">
            <w:pPr>
              <w:tabs>
                <w:tab w:val="left" w:pos="3375"/>
              </w:tabs>
              <w:ind w:left="0"/>
              <w:rPr>
                <w:szCs w:val="20"/>
              </w:rPr>
            </w:pPr>
          </w:p>
        </w:tc>
      </w:tr>
    </w:tbl>
    <w:p w14:paraId="22F83A1A" w14:textId="77777777" w:rsidR="007B398F" w:rsidRPr="007B398F" w:rsidRDefault="007B398F" w:rsidP="007B398F">
      <w:pPr>
        <w:rPr>
          <w:sz w:val="24"/>
          <w:szCs w:val="24"/>
        </w:rPr>
      </w:pPr>
    </w:p>
    <w:p w14:paraId="6847A5D2" w14:textId="66DC41CA" w:rsidR="007B398F" w:rsidRDefault="007B398F" w:rsidP="007B398F">
      <w:pPr>
        <w:ind w:left="0"/>
        <w:rPr>
          <w:szCs w:val="20"/>
        </w:rPr>
      </w:pPr>
      <w:r w:rsidRPr="007B398F">
        <w:rPr>
          <w:szCs w:val="20"/>
        </w:rPr>
        <w:t>Reden van verzoek voor vrijstelling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B398F" w14:paraId="51F0FBEF" w14:textId="77777777" w:rsidTr="00B24CE9">
        <w:tc>
          <w:tcPr>
            <w:tcW w:w="8494" w:type="dxa"/>
            <w:gridSpan w:val="2"/>
          </w:tcPr>
          <w:p w14:paraId="62CC47F2" w14:textId="3A2884A4" w:rsidR="007B398F" w:rsidRDefault="007B398F" w:rsidP="007B398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Werkervaring</w:t>
            </w:r>
          </w:p>
        </w:tc>
      </w:tr>
      <w:tr w:rsidR="007B398F" w14:paraId="551BC347" w14:textId="77777777" w:rsidTr="007E5211">
        <w:tc>
          <w:tcPr>
            <w:tcW w:w="1980" w:type="dxa"/>
          </w:tcPr>
          <w:p w14:paraId="24FDE4AE" w14:textId="5D98CFF1" w:rsidR="007B398F" w:rsidRDefault="007B398F" w:rsidP="007B398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Functie:</w:t>
            </w:r>
          </w:p>
        </w:tc>
        <w:tc>
          <w:tcPr>
            <w:tcW w:w="6514" w:type="dxa"/>
          </w:tcPr>
          <w:p w14:paraId="3B3AAD6B" w14:textId="293E58DB" w:rsidR="007B398F" w:rsidRDefault="007B398F" w:rsidP="007B398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[functienaam]</w:t>
            </w:r>
          </w:p>
        </w:tc>
      </w:tr>
      <w:tr w:rsidR="007B398F" w14:paraId="367BBAA3" w14:textId="77777777" w:rsidTr="007E5211">
        <w:tc>
          <w:tcPr>
            <w:tcW w:w="1980" w:type="dxa"/>
          </w:tcPr>
          <w:p w14:paraId="251F59BB" w14:textId="36F08A75" w:rsidR="007B398F" w:rsidRDefault="007B398F" w:rsidP="007B398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Werkgever:</w:t>
            </w:r>
          </w:p>
        </w:tc>
        <w:tc>
          <w:tcPr>
            <w:tcW w:w="6514" w:type="dxa"/>
          </w:tcPr>
          <w:p w14:paraId="3EC213BB" w14:textId="557DEC31" w:rsidR="007B398F" w:rsidRDefault="007B398F" w:rsidP="007B398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[naam bedrijf/organisatie]</w:t>
            </w:r>
          </w:p>
        </w:tc>
      </w:tr>
      <w:tr w:rsidR="007B398F" w14:paraId="0E5E38C5" w14:textId="77777777" w:rsidTr="007E5211">
        <w:tc>
          <w:tcPr>
            <w:tcW w:w="1980" w:type="dxa"/>
          </w:tcPr>
          <w:p w14:paraId="6B301B54" w14:textId="3E31E402" w:rsidR="007B398F" w:rsidRDefault="007B398F" w:rsidP="007B398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Periode:</w:t>
            </w:r>
          </w:p>
        </w:tc>
        <w:tc>
          <w:tcPr>
            <w:tcW w:w="6514" w:type="dxa"/>
          </w:tcPr>
          <w:p w14:paraId="2F955157" w14:textId="220F8C34" w:rsidR="007B398F" w:rsidRDefault="007B398F" w:rsidP="007B398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[</w:t>
            </w:r>
            <w:r w:rsidR="007E5211">
              <w:rPr>
                <w:szCs w:val="20"/>
              </w:rPr>
              <w:t>startdatum – einddatum]</w:t>
            </w:r>
          </w:p>
        </w:tc>
      </w:tr>
      <w:tr w:rsidR="007B398F" w14:paraId="57F061B5" w14:textId="77777777" w:rsidTr="00337D7F">
        <w:tc>
          <w:tcPr>
            <w:tcW w:w="8494" w:type="dxa"/>
            <w:gridSpan w:val="2"/>
          </w:tcPr>
          <w:p w14:paraId="11753148" w14:textId="3A17E44F" w:rsidR="007B398F" w:rsidRDefault="007B398F" w:rsidP="007B398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Taken en verantwoordelijkheden</w:t>
            </w:r>
          </w:p>
        </w:tc>
      </w:tr>
      <w:tr w:rsidR="007B398F" w14:paraId="06A4FCE6" w14:textId="77777777" w:rsidTr="004A2EF2">
        <w:tc>
          <w:tcPr>
            <w:tcW w:w="8494" w:type="dxa"/>
            <w:gridSpan w:val="2"/>
          </w:tcPr>
          <w:p w14:paraId="742DD960" w14:textId="55BF4896" w:rsidR="007B398F" w:rsidRDefault="007E5211" w:rsidP="007B398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[korte toelichting]</w:t>
            </w:r>
          </w:p>
          <w:p w14:paraId="78A1FA5B" w14:textId="77777777" w:rsidR="007B398F" w:rsidRDefault="007B398F" w:rsidP="007B398F">
            <w:pPr>
              <w:ind w:left="0"/>
              <w:rPr>
                <w:szCs w:val="20"/>
              </w:rPr>
            </w:pPr>
          </w:p>
          <w:p w14:paraId="7B3DA30C" w14:textId="77777777" w:rsidR="007E5211" w:rsidRDefault="007E5211" w:rsidP="007B398F">
            <w:pPr>
              <w:ind w:left="0"/>
              <w:rPr>
                <w:szCs w:val="20"/>
              </w:rPr>
            </w:pPr>
          </w:p>
        </w:tc>
      </w:tr>
      <w:tr w:rsidR="007B398F" w14:paraId="13C4B7AD" w14:textId="77777777" w:rsidTr="001841E5">
        <w:tc>
          <w:tcPr>
            <w:tcW w:w="8494" w:type="dxa"/>
            <w:gridSpan w:val="2"/>
          </w:tcPr>
          <w:p w14:paraId="6428FED2" w14:textId="3BFFE9E2" w:rsidR="007B398F" w:rsidRDefault="007B398F" w:rsidP="007B398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Relevantie:</w:t>
            </w:r>
          </w:p>
        </w:tc>
      </w:tr>
      <w:tr w:rsidR="007B398F" w14:paraId="6578D349" w14:textId="77777777" w:rsidTr="00E24A36">
        <w:tc>
          <w:tcPr>
            <w:tcW w:w="8494" w:type="dxa"/>
            <w:gridSpan w:val="2"/>
          </w:tcPr>
          <w:p w14:paraId="5B683CD4" w14:textId="2D943DCC" w:rsidR="007B398F" w:rsidRDefault="007E5211" w:rsidP="007B398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[beschrijf hoe dit aansluit bij de module]</w:t>
            </w:r>
          </w:p>
          <w:p w14:paraId="25F0465C" w14:textId="77777777" w:rsidR="007E5211" w:rsidRDefault="007E5211" w:rsidP="007B398F">
            <w:pPr>
              <w:ind w:left="0"/>
              <w:rPr>
                <w:szCs w:val="20"/>
              </w:rPr>
            </w:pPr>
          </w:p>
          <w:p w14:paraId="5A8CC545" w14:textId="77777777" w:rsidR="007B398F" w:rsidRDefault="007B398F" w:rsidP="007B398F">
            <w:pPr>
              <w:ind w:left="0"/>
              <w:rPr>
                <w:szCs w:val="20"/>
              </w:rPr>
            </w:pPr>
          </w:p>
        </w:tc>
      </w:tr>
      <w:tr w:rsidR="007E5211" w14:paraId="37F6D5D0" w14:textId="77777777" w:rsidTr="00E24A36">
        <w:tc>
          <w:tcPr>
            <w:tcW w:w="8494" w:type="dxa"/>
            <w:gridSpan w:val="2"/>
          </w:tcPr>
          <w:p w14:paraId="47AFA26C" w14:textId="3EED742B" w:rsidR="007E5211" w:rsidRDefault="007E5211" w:rsidP="007B398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Bijlagen ter onderbouwing</w:t>
            </w:r>
          </w:p>
        </w:tc>
      </w:tr>
      <w:tr w:rsidR="007E5211" w14:paraId="2D9D05D1" w14:textId="77777777" w:rsidTr="00E24A36">
        <w:tc>
          <w:tcPr>
            <w:tcW w:w="8494" w:type="dxa"/>
            <w:gridSpan w:val="2"/>
          </w:tcPr>
          <w:p w14:paraId="624BE0C7" w14:textId="4FBE5331" w:rsidR="007E5211" w:rsidRDefault="007E5211" w:rsidP="007B398F">
            <w:pPr>
              <w:ind w:left="0"/>
              <w:rPr>
                <w:szCs w:val="20"/>
              </w:rPr>
            </w:pPr>
            <w:r>
              <w:rPr>
                <w:szCs w:val="20"/>
              </w:rPr>
              <w:t>[werkgeversverklaring en/of portfolio (indien van toepassing); overige relevante documenten]</w:t>
            </w:r>
          </w:p>
          <w:p w14:paraId="10627E89" w14:textId="435088A8" w:rsidR="007E5211" w:rsidRDefault="007E5211" w:rsidP="007B398F">
            <w:pPr>
              <w:ind w:left="0"/>
              <w:rPr>
                <w:szCs w:val="20"/>
              </w:rPr>
            </w:pPr>
          </w:p>
        </w:tc>
      </w:tr>
    </w:tbl>
    <w:p w14:paraId="6555B20C" w14:textId="49231361" w:rsidR="007E5211" w:rsidRDefault="007E5211" w:rsidP="007E5211">
      <w:pPr>
        <w:ind w:left="0"/>
        <w:rPr>
          <w:sz w:val="24"/>
          <w:szCs w:val="24"/>
        </w:rPr>
      </w:pPr>
      <w:r>
        <w:rPr>
          <w:sz w:val="24"/>
          <w:szCs w:val="24"/>
        </w:rPr>
        <w:t>En/of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E5211" w14:paraId="58B9FE9B" w14:textId="77777777" w:rsidTr="00EC6851">
        <w:tc>
          <w:tcPr>
            <w:tcW w:w="8494" w:type="dxa"/>
            <w:gridSpan w:val="2"/>
          </w:tcPr>
          <w:p w14:paraId="42372602" w14:textId="4FF296A8" w:rsidR="007E5211" w:rsidRDefault="007E5211" w:rsidP="00EC6851">
            <w:pPr>
              <w:ind w:left="0"/>
              <w:rPr>
                <w:szCs w:val="20"/>
              </w:rPr>
            </w:pPr>
            <w:r>
              <w:rPr>
                <w:szCs w:val="20"/>
              </w:rPr>
              <w:t>Opleiding en behaalde vakken</w:t>
            </w:r>
          </w:p>
        </w:tc>
      </w:tr>
      <w:tr w:rsidR="007E5211" w14:paraId="725545AD" w14:textId="77777777" w:rsidTr="007E5211">
        <w:tc>
          <w:tcPr>
            <w:tcW w:w="1980" w:type="dxa"/>
          </w:tcPr>
          <w:p w14:paraId="72695F04" w14:textId="5A782E40" w:rsidR="007E5211" w:rsidRDefault="007E5211" w:rsidP="00EC6851">
            <w:pPr>
              <w:ind w:left="0"/>
              <w:rPr>
                <w:szCs w:val="20"/>
              </w:rPr>
            </w:pPr>
            <w:r>
              <w:rPr>
                <w:szCs w:val="20"/>
              </w:rPr>
              <w:t>Opleiding</w:t>
            </w:r>
          </w:p>
        </w:tc>
        <w:tc>
          <w:tcPr>
            <w:tcW w:w="6514" w:type="dxa"/>
          </w:tcPr>
          <w:p w14:paraId="4F6F0D12" w14:textId="325400A3" w:rsidR="007E5211" w:rsidRDefault="007E5211" w:rsidP="00EC6851">
            <w:pPr>
              <w:ind w:left="0"/>
              <w:rPr>
                <w:szCs w:val="20"/>
              </w:rPr>
            </w:pPr>
            <w:r>
              <w:rPr>
                <w:szCs w:val="20"/>
              </w:rPr>
              <w:t>[</w:t>
            </w:r>
            <w:r>
              <w:rPr>
                <w:szCs w:val="20"/>
              </w:rPr>
              <w:t>Naam eerdere opleiding</w:t>
            </w:r>
            <w:r>
              <w:rPr>
                <w:szCs w:val="20"/>
              </w:rPr>
              <w:t>]</w:t>
            </w:r>
          </w:p>
        </w:tc>
      </w:tr>
      <w:tr w:rsidR="007E5211" w14:paraId="78355F0B" w14:textId="77777777" w:rsidTr="007E5211">
        <w:tc>
          <w:tcPr>
            <w:tcW w:w="1980" w:type="dxa"/>
          </w:tcPr>
          <w:p w14:paraId="4C5EEB64" w14:textId="7ED03B07" w:rsidR="007E5211" w:rsidRDefault="007E5211" w:rsidP="00EC6851">
            <w:pPr>
              <w:ind w:left="0"/>
              <w:rPr>
                <w:szCs w:val="20"/>
              </w:rPr>
            </w:pPr>
            <w:r>
              <w:rPr>
                <w:szCs w:val="20"/>
              </w:rPr>
              <w:t>Instelling</w:t>
            </w:r>
          </w:p>
        </w:tc>
        <w:tc>
          <w:tcPr>
            <w:tcW w:w="6514" w:type="dxa"/>
          </w:tcPr>
          <w:p w14:paraId="70794ABE" w14:textId="082691CC" w:rsidR="007E5211" w:rsidRDefault="007E5211" w:rsidP="00EC6851">
            <w:pPr>
              <w:ind w:left="0"/>
              <w:rPr>
                <w:szCs w:val="20"/>
              </w:rPr>
            </w:pPr>
            <w:r>
              <w:rPr>
                <w:szCs w:val="20"/>
              </w:rPr>
              <w:t>[</w:t>
            </w:r>
            <w:r>
              <w:rPr>
                <w:szCs w:val="20"/>
              </w:rPr>
              <w:t>Naam onderwijsinstelling</w:t>
            </w:r>
            <w:r>
              <w:rPr>
                <w:szCs w:val="20"/>
              </w:rPr>
              <w:t>]</w:t>
            </w:r>
          </w:p>
        </w:tc>
      </w:tr>
      <w:tr w:rsidR="007E5211" w14:paraId="4C0F01BA" w14:textId="77777777" w:rsidTr="007E5211">
        <w:tc>
          <w:tcPr>
            <w:tcW w:w="1980" w:type="dxa"/>
          </w:tcPr>
          <w:p w14:paraId="328C2B4C" w14:textId="7BC61440" w:rsidR="007E5211" w:rsidRDefault="007E5211" w:rsidP="00EC6851">
            <w:pPr>
              <w:ind w:left="0"/>
              <w:rPr>
                <w:szCs w:val="20"/>
              </w:rPr>
            </w:pPr>
            <w:r>
              <w:rPr>
                <w:szCs w:val="20"/>
              </w:rPr>
              <w:t>Behaalde vakken</w:t>
            </w:r>
          </w:p>
        </w:tc>
        <w:tc>
          <w:tcPr>
            <w:tcW w:w="6514" w:type="dxa"/>
          </w:tcPr>
          <w:p w14:paraId="4665D7A7" w14:textId="41CA125F" w:rsidR="007E5211" w:rsidRDefault="007E5211" w:rsidP="00EC6851">
            <w:pPr>
              <w:ind w:left="0"/>
              <w:rPr>
                <w:szCs w:val="20"/>
              </w:rPr>
            </w:pPr>
            <w:r>
              <w:rPr>
                <w:szCs w:val="20"/>
              </w:rPr>
              <w:t>[</w:t>
            </w:r>
            <w:proofErr w:type="spellStart"/>
            <w:r>
              <w:rPr>
                <w:szCs w:val="20"/>
              </w:rPr>
              <w:t>Vaknaam</w:t>
            </w:r>
            <w:proofErr w:type="spellEnd"/>
            <w:r>
              <w:rPr>
                <w:szCs w:val="20"/>
              </w:rPr>
              <w:t xml:space="preserve"> en behaalde </w:t>
            </w:r>
            <w:proofErr w:type="spellStart"/>
            <w:r>
              <w:rPr>
                <w:szCs w:val="20"/>
              </w:rPr>
              <w:t>EC’s</w:t>
            </w:r>
            <w:proofErr w:type="spellEnd"/>
            <w:r>
              <w:rPr>
                <w:szCs w:val="20"/>
              </w:rPr>
              <w:t>]</w:t>
            </w:r>
          </w:p>
        </w:tc>
      </w:tr>
      <w:tr w:rsidR="007E5211" w14:paraId="46622D4C" w14:textId="77777777" w:rsidTr="00EC6851">
        <w:tc>
          <w:tcPr>
            <w:tcW w:w="8494" w:type="dxa"/>
            <w:gridSpan w:val="2"/>
          </w:tcPr>
          <w:p w14:paraId="0295C2E3" w14:textId="77777777" w:rsidR="007E5211" w:rsidRDefault="007E5211" w:rsidP="00EC6851">
            <w:pPr>
              <w:ind w:left="0"/>
              <w:rPr>
                <w:szCs w:val="20"/>
              </w:rPr>
            </w:pPr>
            <w:r>
              <w:rPr>
                <w:szCs w:val="20"/>
              </w:rPr>
              <w:t>Relevantie:</w:t>
            </w:r>
          </w:p>
        </w:tc>
      </w:tr>
      <w:tr w:rsidR="007E5211" w14:paraId="317F272B" w14:textId="77777777" w:rsidTr="00EC6851">
        <w:tc>
          <w:tcPr>
            <w:tcW w:w="8494" w:type="dxa"/>
            <w:gridSpan w:val="2"/>
          </w:tcPr>
          <w:p w14:paraId="3F70843E" w14:textId="3A7B7472" w:rsidR="007E5211" w:rsidRDefault="007E5211" w:rsidP="00EC6851">
            <w:pPr>
              <w:ind w:left="0"/>
              <w:rPr>
                <w:szCs w:val="20"/>
              </w:rPr>
            </w:pPr>
            <w:r>
              <w:rPr>
                <w:szCs w:val="20"/>
              </w:rPr>
              <w:t>[</w:t>
            </w:r>
            <w:r>
              <w:rPr>
                <w:szCs w:val="20"/>
              </w:rPr>
              <w:t>Toelichting waarom dit overeenkomt met de gevraagde module(s)</w:t>
            </w:r>
            <w:r>
              <w:rPr>
                <w:szCs w:val="20"/>
              </w:rPr>
              <w:t>]</w:t>
            </w:r>
          </w:p>
          <w:p w14:paraId="5A8E21E1" w14:textId="77777777" w:rsidR="007E5211" w:rsidRDefault="007E5211" w:rsidP="00EC6851">
            <w:pPr>
              <w:ind w:left="0"/>
              <w:rPr>
                <w:szCs w:val="20"/>
              </w:rPr>
            </w:pPr>
          </w:p>
          <w:p w14:paraId="19B68909" w14:textId="77777777" w:rsidR="007E5211" w:rsidRDefault="007E5211" w:rsidP="00EC6851">
            <w:pPr>
              <w:ind w:left="0"/>
              <w:rPr>
                <w:szCs w:val="20"/>
              </w:rPr>
            </w:pPr>
          </w:p>
          <w:p w14:paraId="0AB3DF03" w14:textId="77777777" w:rsidR="007E5211" w:rsidRDefault="007E5211" w:rsidP="00EC6851">
            <w:pPr>
              <w:ind w:left="0"/>
              <w:rPr>
                <w:szCs w:val="20"/>
              </w:rPr>
            </w:pPr>
          </w:p>
        </w:tc>
      </w:tr>
      <w:tr w:rsidR="007E5211" w14:paraId="23BE0039" w14:textId="77777777" w:rsidTr="00EC6851">
        <w:tc>
          <w:tcPr>
            <w:tcW w:w="8494" w:type="dxa"/>
            <w:gridSpan w:val="2"/>
          </w:tcPr>
          <w:p w14:paraId="760E757C" w14:textId="77777777" w:rsidR="007E5211" w:rsidRDefault="007E5211" w:rsidP="00EC6851">
            <w:pPr>
              <w:ind w:left="0"/>
              <w:rPr>
                <w:szCs w:val="20"/>
              </w:rPr>
            </w:pPr>
            <w:r>
              <w:rPr>
                <w:szCs w:val="20"/>
              </w:rPr>
              <w:t>Bijlagen ter onderbouwing</w:t>
            </w:r>
          </w:p>
        </w:tc>
      </w:tr>
      <w:tr w:rsidR="007E5211" w14:paraId="05A7F922" w14:textId="77777777" w:rsidTr="00EC6851">
        <w:tc>
          <w:tcPr>
            <w:tcW w:w="8494" w:type="dxa"/>
            <w:gridSpan w:val="2"/>
          </w:tcPr>
          <w:p w14:paraId="4B1B4D05" w14:textId="34A21597" w:rsidR="007E5211" w:rsidRDefault="007E5211" w:rsidP="00EC6851">
            <w:pPr>
              <w:ind w:left="0"/>
              <w:rPr>
                <w:szCs w:val="20"/>
              </w:rPr>
            </w:pPr>
            <w:r>
              <w:rPr>
                <w:szCs w:val="20"/>
              </w:rPr>
              <w:t>[</w:t>
            </w:r>
            <w:r>
              <w:rPr>
                <w:szCs w:val="20"/>
              </w:rPr>
              <w:t xml:space="preserve">Cijferlijsten en/of diploma’s van eerdere behaalde vakken; beschrijving van </w:t>
            </w:r>
            <w:proofErr w:type="spellStart"/>
            <w:r>
              <w:rPr>
                <w:szCs w:val="20"/>
              </w:rPr>
              <w:t>vakinhoud</w:t>
            </w:r>
            <w:proofErr w:type="spellEnd"/>
            <w:r>
              <w:rPr>
                <w:szCs w:val="20"/>
              </w:rPr>
              <w:t xml:space="preserve"> en leerdoelen; overige relevante documenten</w:t>
            </w:r>
            <w:r>
              <w:rPr>
                <w:szCs w:val="20"/>
              </w:rPr>
              <w:t>]</w:t>
            </w:r>
          </w:p>
          <w:p w14:paraId="71668923" w14:textId="77777777" w:rsidR="007E5211" w:rsidRDefault="007E5211" w:rsidP="00EC6851">
            <w:pPr>
              <w:ind w:left="0"/>
              <w:rPr>
                <w:szCs w:val="20"/>
              </w:rPr>
            </w:pPr>
          </w:p>
        </w:tc>
      </w:tr>
    </w:tbl>
    <w:p w14:paraId="5C2CA9DA" w14:textId="77777777" w:rsidR="007B398F" w:rsidRPr="007B398F" w:rsidRDefault="007B398F" w:rsidP="007B398F">
      <w:pPr>
        <w:rPr>
          <w:sz w:val="24"/>
          <w:szCs w:val="24"/>
        </w:rPr>
      </w:pPr>
    </w:p>
    <w:sectPr w:rsidR="007B398F" w:rsidRPr="007B398F" w:rsidSect="00BE2824">
      <w:type w:val="continuous"/>
      <w:pgSz w:w="11906" w:h="16838"/>
      <w:pgMar w:top="1134" w:right="1701" w:bottom="1134" w:left="1701" w:header="284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326E" w14:textId="77777777" w:rsidR="001C3596" w:rsidRDefault="001C3596">
      <w:pPr>
        <w:spacing w:line="240" w:lineRule="auto"/>
      </w:pPr>
      <w:r>
        <w:separator/>
      </w:r>
    </w:p>
  </w:endnote>
  <w:endnote w:type="continuationSeparator" w:id="0">
    <w:p w14:paraId="0EF22359" w14:textId="77777777" w:rsidR="001C3596" w:rsidRDefault="001C3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D7A08" w14:textId="77777777" w:rsidR="001C3596" w:rsidRDefault="001C3596">
      <w:pPr>
        <w:spacing w:line="240" w:lineRule="auto"/>
      </w:pPr>
      <w:r>
        <w:separator/>
      </w:r>
    </w:p>
  </w:footnote>
  <w:footnote w:type="continuationSeparator" w:id="0">
    <w:p w14:paraId="46A9F15F" w14:textId="77777777" w:rsidR="001C3596" w:rsidRDefault="001C35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573D" w14:textId="77777777" w:rsidR="00BC5A94" w:rsidRDefault="003D2059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91BD18" wp14:editId="6D101C28">
          <wp:simplePos x="0" y="0"/>
          <wp:positionH relativeFrom="page">
            <wp:posOffset>1080135</wp:posOffset>
          </wp:positionH>
          <wp:positionV relativeFrom="page">
            <wp:posOffset>431800</wp:posOffset>
          </wp:positionV>
          <wp:extent cx="3708000" cy="406800"/>
          <wp:effectExtent l="0" t="0" r="63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elinge_zt_rgb_10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C55AC"/>
    <w:multiLevelType w:val="multilevel"/>
    <w:tmpl w:val="46269A42"/>
    <w:lvl w:ilvl="0">
      <w:start w:val="1"/>
      <w:numFmt w:val="lowerLetter"/>
      <w:pStyle w:val="Insprletter"/>
      <w:lvlText w:val="%1"/>
      <w:lvlJc w:val="left"/>
      <w:pPr>
        <w:tabs>
          <w:tab w:val="num" w:pos="765"/>
        </w:tabs>
        <w:ind w:left="765" w:hanging="198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1" w15:restartNumberingAfterBreak="0">
    <w:nsid w:val="47652DCA"/>
    <w:multiLevelType w:val="hybridMultilevel"/>
    <w:tmpl w:val="73CE0F50"/>
    <w:lvl w:ilvl="0" w:tplc="E320CA0A">
      <w:start w:val="1"/>
      <w:numFmt w:val="bullet"/>
      <w:pStyle w:val="Uitsprbullet"/>
      <w:lvlText w:val="•"/>
      <w:lvlJc w:val="left"/>
      <w:pPr>
        <w:tabs>
          <w:tab w:val="num" w:pos="0"/>
        </w:tabs>
        <w:ind w:left="198" w:hanging="396"/>
      </w:pPr>
      <w:rPr>
        <w:rFonts w:ascii="DaxRegular" w:hAnsi="DaxRegular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3321F7"/>
    <w:multiLevelType w:val="hybridMultilevel"/>
    <w:tmpl w:val="4EB034D6"/>
    <w:lvl w:ilvl="0" w:tplc="CBB8E47A">
      <w:start w:val="1"/>
      <w:numFmt w:val="decimal"/>
      <w:pStyle w:val="Uitsprcijfer"/>
      <w:lvlText w:val="%1"/>
      <w:lvlJc w:val="left"/>
      <w:pPr>
        <w:tabs>
          <w:tab w:val="num" w:pos="567"/>
        </w:tabs>
        <w:ind w:left="567" w:hanging="19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E80CD8"/>
    <w:multiLevelType w:val="multilevel"/>
    <w:tmpl w:val="54F84354"/>
    <w:lvl w:ilvl="0">
      <w:start w:val="1"/>
      <w:numFmt w:val="bullet"/>
      <w:pStyle w:val="Insprstreepje"/>
      <w:lvlText w:val="-"/>
      <w:lvlJc w:val="left"/>
      <w:pPr>
        <w:tabs>
          <w:tab w:val="num" w:pos="765"/>
        </w:tabs>
        <w:ind w:left="765" w:hanging="19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num w:numId="1" w16cid:durableId="743452964">
    <w:abstractNumId w:val="0"/>
  </w:num>
  <w:num w:numId="2" w16cid:durableId="750808183">
    <w:abstractNumId w:val="3"/>
  </w:num>
  <w:num w:numId="3" w16cid:durableId="53820838">
    <w:abstractNumId w:val="2"/>
  </w:num>
  <w:num w:numId="4" w16cid:durableId="4497814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97"/>
    <w:rsid w:val="00090F0C"/>
    <w:rsid w:val="001C3596"/>
    <w:rsid w:val="002D0D93"/>
    <w:rsid w:val="003A0E97"/>
    <w:rsid w:val="003D2059"/>
    <w:rsid w:val="00600F52"/>
    <w:rsid w:val="00603835"/>
    <w:rsid w:val="00613553"/>
    <w:rsid w:val="007B398F"/>
    <w:rsid w:val="007E5211"/>
    <w:rsid w:val="0081525B"/>
    <w:rsid w:val="008371AD"/>
    <w:rsid w:val="008D6B9D"/>
    <w:rsid w:val="008F5740"/>
    <w:rsid w:val="00952B27"/>
    <w:rsid w:val="00992A09"/>
    <w:rsid w:val="009F5F1F"/>
    <w:rsid w:val="00BC5A94"/>
    <w:rsid w:val="00BE2824"/>
    <w:rsid w:val="00F614E1"/>
    <w:rsid w:val="00F92010"/>
    <w:rsid w:val="00FD4371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B7126E"/>
  <w15:chartTrackingRefBased/>
  <w15:docId w15:val="{BDD98938-2E25-455D-A58C-EA6101CC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505E"/>
    <w:pPr>
      <w:spacing w:line="270" w:lineRule="exact"/>
      <w:ind w:left="567"/>
    </w:pPr>
    <w:rPr>
      <w:rFonts w:ascii="Trebuchet MS" w:hAnsi="Trebuchet MS"/>
      <w:szCs w:val="19"/>
    </w:rPr>
  </w:style>
  <w:style w:type="paragraph" w:styleId="Kop1">
    <w:name w:val="heading 1"/>
    <w:aliases w:val="Kopregel"/>
    <w:basedOn w:val="Standaard"/>
    <w:next w:val="Standaard"/>
    <w:qFormat/>
    <w:pPr>
      <w:keepNext/>
      <w:spacing w:after="540" w:line="540" w:lineRule="exact"/>
      <w:outlineLvl w:val="0"/>
    </w:pPr>
    <w:rPr>
      <w:rFonts w:cs="Arial"/>
      <w:b/>
      <w:bCs/>
      <w:sz w:val="36"/>
      <w:szCs w:val="32"/>
    </w:rPr>
  </w:style>
  <w:style w:type="paragraph" w:styleId="Kop2">
    <w:name w:val="heading 2"/>
    <w:aliases w:val="Tussen1"/>
    <w:basedOn w:val="Standaard"/>
    <w:next w:val="Standaard"/>
    <w:qFormat/>
    <w:pPr>
      <w:keepNext/>
      <w:spacing w:before="540" w:after="270"/>
      <w:outlineLvl w:val="1"/>
    </w:pPr>
    <w:rPr>
      <w:rFonts w:cs="Arial"/>
      <w:b/>
      <w:bCs/>
      <w:iCs/>
      <w:sz w:val="21"/>
      <w:szCs w:val="28"/>
    </w:rPr>
  </w:style>
  <w:style w:type="paragraph" w:styleId="Kop3">
    <w:name w:val="heading 3"/>
    <w:aliases w:val="Tussen2"/>
    <w:basedOn w:val="Standaard"/>
    <w:next w:val="Standaard"/>
    <w:qFormat/>
    <w:pPr>
      <w:keepNext/>
      <w:spacing w:before="270"/>
      <w:outlineLvl w:val="2"/>
    </w:pPr>
    <w:rPr>
      <w:rFonts w:cs="Arial"/>
      <w:b/>
      <w:bCs/>
      <w:szCs w:val="26"/>
    </w:rPr>
  </w:style>
  <w:style w:type="paragraph" w:styleId="Kop4">
    <w:name w:val="heading 4"/>
    <w:aliases w:val="Tussen3"/>
    <w:basedOn w:val="Standaard"/>
    <w:next w:val="Standaard"/>
    <w:qFormat/>
    <w:pPr>
      <w:keepNext/>
      <w:spacing w:before="540" w:after="270"/>
      <w:outlineLvl w:val="3"/>
    </w:pPr>
    <w:rPr>
      <w:i/>
      <w:szCs w:val="3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basedOn w:val="Standaard"/>
    <w:next w:val="Standaard"/>
    <w:rPr>
      <w:i/>
    </w:rPr>
  </w:style>
  <w:style w:type="paragraph" w:customStyle="1" w:styleId="Insprletter">
    <w:name w:val="Inspr letter"/>
    <w:basedOn w:val="Standaard"/>
    <w:next w:val="Standaard"/>
    <w:pPr>
      <w:numPr>
        <w:numId w:val="1"/>
      </w:numPr>
    </w:pPr>
  </w:style>
  <w:style w:type="paragraph" w:customStyle="1" w:styleId="Insprstreepje">
    <w:name w:val="Inspr streepje"/>
    <w:basedOn w:val="Standaard"/>
    <w:next w:val="Standaard"/>
    <w:autoRedefine/>
    <w:pPr>
      <w:numPr>
        <w:numId w:val="2"/>
      </w:numPr>
    </w:pPr>
  </w:style>
  <w:style w:type="paragraph" w:customStyle="1" w:styleId="Kopregelsubkop">
    <w:name w:val="Kopregel_subkop"/>
    <w:basedOn w:val="Kop1"/>
    <w:next w:val="Standaard"/>
    <w:pPr>
      <w:spacing w:before="540"/>
    </w:pPr>
    <w:rPr>
      <w:sz w:val="24"/>
      <w:szCs w:val="24"/>
    </w:rPr>
  </w:style>
  <w:style w:type="paragraph" w:styleId="Koptekst">
    <w:name w:val="header"/>
    <w:basedOn w:val="Standaard"/>
    <w:pPr>
      <w:tabs>
        <w:tab w:val="center" w:pos="4820"/>
        <w:tab w:val="right" w:pos="9072"/>
      </w:tabs>
      <w:spacing w:line="240" w:lineRule="auto"/>
    </w:pPr>
    <w:rPr>
      <w:sz w:val="14"/>
      <w:szCs w:val="14"/>
    </w:rPr>
  </w:style>
  <w:style w:type="paragraph" w:customStyle="1" w:styleId="Tabelsubkop">
    <w:name w:val="Tabelsubkop"/>
    <w:basedOn w:val="Standaard"/>
    <w:rPr>
      <w:i/>
      <w:sz w:val="17"/>
      <w:szCs w:val="17"/>
    </w:rPr>
  </w:style>
  <w:style w:type="paragraph" w:customStyle="1" w:styleId="Tabeltekst">
    <w:name w:val="Tabeltekst"/>
    <w:basedOn w:val="Standaard"/>
    <w:rPr>
      <w:sz w:val="17"/>
      <w:szCs w:val="17"/>
    </w:rPr>
  </w:style>
  <w:style w:type="paragraph" w:customStyle="1" w:styleId="Uitsprcijfer">
    <w:name w:val="Uitspr cijfer"/>
    <w:basedOn w:val="Standaard"/>
    <w:next w:val="Standaard"/>
    <w:pPr>
      <w:numPr>
        <w:numId w:val="3"/>
      </w:numPr>
    </w:pPr>
  </w:style>
  <w:style w:type="paragraph" w:customStyle="1" w:styleId="Uitsprbullet">
    <w:name w:val="Uitspr bullet"/>
    <w:basedOn w:val="Uitsprcijfer"/>
    <w:next w:val="Standaard"/>
    <w:pPr>
      <w:numPr>
        <w:numId w:val="4"/>
      </w:numPr>
      <w:tabs>
        <w:tab w:val="clear" w:pos="0"/>
        <w:tab w:val="left" w:pos="567"/>
      </w:tabs>
      <w:ind w:left="567" w:hanging="198"/>
    </w:pPr>
  </w:style>
  <w:style w:type="paragraph" w:customStyle="1" w:styleId="Voetnoot">
    <w:name w:val="Voetnoot"/>
    <w:basedOn w:val="Standaard"/>
    <w:rPr>
      <w:sz w:val="17"/>
      <w:szCs w:val="17"/>
    </w:rPr>
  </w:style>
  <w:style w:type="paragraph" w:styleId="Voettekst">
    <w:name w:val="footer"/>
    <w:basedOn w:val="Koptekst"/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uiPriority w:val="39"/>
    <w:rsid w:val="007B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jsselgroep\sjablonen\Iselinge%20Hogeschool\Standaard%20A4%20met%20logo%20IselingeHS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3594B77ACA47AB4E6AE9EEE2E490" ma:contentTypeVersion="4" ma:contentTypeDescription="Een nieuw document maken." ma:contentTypeScope="" ma:versionID="5db41f1aaa1757e4dde489a32660a626">
  <xsd:schema xmlns:xsd="http://www.w3.org/2001/XMLSchema" xmlns:xs="http://www.w3.org/2001/XMLSchema" xmlns:p="http://schemas.microsoft.com/office/2006/metadata/properties" xmlns:ns2="e7586227-b206-4279-8787-e187ce97863d" targetNamespace="http://schemas.microsoft.com/office/2006/metadata/properties" ma:root="true" ma:fieldsID="eed0ae59dc03f558d1452ccfde38570d" ns2:_="">
    <xsd:import namespace="e7586227-b206-4279-8787-e187ce978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86227-b206-4279-8787-e187ce978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8534A-C044-470D-92F1-751FD1601A35}"/>
</file>

<file path=customXml/itemProps2.xml><?xml version="1.0" encoding="utf-8"?>
<ds:datastoreItem xmlns:ds="http://schemas.openxmlformats.org/officeDocument/2006/customXml" ds:itemID="{CA9F2ACF-F347-4989-89D3-DB9B38CAA45A}"/>
</file>

<file path=customXml/itemProps3.xml><?xml version="1.0" encoding="utf-8"?>
<ds:datastoreItem xmlns:ds="http://schemas.openxmlformats.org/officeDocument/2006/customXml" ds:itemID="{30C2264A-C6E9-4DC0-B044-816CD1B0FD91}"/>
</file>

<file path=docProps/app.xml><?xml version="1.0" encoding="utf-8"?>
<Properties xmlns="http://schemas.openxmlformats.org/officeDocument/2006/extended-properties" xmlns:vt="http://schemas.openxmlformats.org/officeDocument/2006/docPropsVTypes">
  <Template>Standaard A4 met logo IselingeHS</Template>
  <TotalTime>6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Sjablonen</vt:lpstr>
    </vt:vector>
  </TitlesOfParts>
  <Company>HanSpruyt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Sjablonen</dc:title>
  <dc:subject>Sjablonen</dc:subject>
  <dc:creator>image</dc:creator>
  <cp:keywords>Sjablonen</cp:keywords>
  <dc:description>Sjablonen</dc:description>
  <cp:lastModifiedBy>Kevin Kettering</cp:lastModifiedBy>
  <cp:revision>2</cp:revision>
  <dcterms:created xsi:type="dcterms:W3CDTF">2025-03-07T13:18:00Z</dcterms:created>
  <dcterms:modified xsi:type="dcterms:W3CDTF">2025-03-07T13:18:00Z</dcterms:modified>
  <cp:category>Sjablonen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d050f3-850d-4310-850a-31ea13e04063_Enabled">
    <vt:lpwstr>true</vt:lpwstr>
  </property>
  <property fmtid="{D5CDD505-2E9C-101B-9397-08002B2CF9AE}" pid="3" name="MSIP_Label_44d050f3-850d-4310-850a-31ea13e04063_SetDate">
    <vt:lpwstr>2025-03-07T13:18:21Z</vt:lpwstr>
  </property>
  <property fmtid="{D5CDD505-2E9C-101B-9397-08002B2CF9AE}" pid="4" name="MSIP_Label_44d050f3-850d-4310-850a-31ea13e04063_Method">
    <vt:lpwstr>Standard</vt:lpwstr>
  </property>
  <property fmtid="{D5CDD505-2E9C-101B-9397-08002B2CF9AE}" pid="5" name="MSIP_Label_44d050f3-850d-4310-850a-31ea13e04063_Name">
    <vt:lpwstr>defa4170-0d19-0005-0004-bc88714345d2</vt:lpwstr>
  </property>
  <property fmtid="{D5CDD505-2E9C-101B-9397-08002B2CF9AE}" pid="6" name="MSIP_Label_44d050f3-850d-4310-850a-31ea13e04063_SiteId">
    <vt:lpwstr>6200b37c-a03e-4996-ab02-6f5b017bb20f</vt:lpwstr>
  </property>
  <property fmtid="{D5CDD505-2E9C-101B-9397-08002B2CF9AE}" pid="7" name="MSIP_Label_44d050f3-850d-4310-850a-31ea13e04063_ActionId">
    <vt:lpwstr>ea15d2c7-3f58-46ad-b397-19f43a56fb9e</vt:lpwstr>
  </property>
  <property fmtid="{D5CDD505-2E9C-101B-9397-08002B2CF9AE}" pid="8" name="MSIP_Label_44d050f3-850d-4310-850a-31ea13e04063_ContentBits">
    <vt:lpwstr>0</vt:lpwstr>
  </property>
  <property fmtid="{D5CDD505-2E9C-101B-9397-08002B2CF9AE}" pid="9" name="ContentTypeId">
    <vt:lpwstr>0x0101003B483594B77ACA47AB4E6AE9EEE2E490</vt:lpwstr>
  </property>
</Properties>
</file>